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C1CA" w14:textId="77777777" w:rsidR="008124C7" w:rsidRDefault="008124C7" w:rsidP="008124C7">
      <w:pPr>
        <w:pStyle w:val="Default"/>
        <w:rPr>
          <w:rFonts w:asciiTheme="minorHAnsi" w:hAnsiTheme="minorHAnsi"/>
          <w:b/>
          <w:bCs/>
          <w:sz w:val="40"/>
          <w:szCs w:val="40"/>
        </w:rPr>
      </w:pPr>
    </w:p>
    <w:p w14:paraId="53C75BEA" w14:textId="77777777" w:rsidR="008124C7" w:rsidRPr="001E1487" w:rsidRDefault="008124C7" w:rsidP="008124C7">
      <w:pPr>
        <w:pStyle w:val="Default"/>
        <w:rPr>
          <w:rFonts w:asciiTheme="minorHAnsi" w:hAnsiTheme="minorHAnsi"/>
          <w:b/>
          <w:bCs/>
          <w:sz w:val="40"/>
          <w:szCs w:val="40"/>
        </w:rPr>
      </w:pPr>
      <w:r w:rsidRPr="001E1487">
        <w:rPr>
          <w:rFonts w:asciiTheme="minorHAnsi" w:hAnsiTheme="minorHAnsi"/>
          <w:b/>
          <w:bCs/>
          <w:sz w:val="40"/>
          <w:szCs w:val="40"/>
        </w:rPr>
        <w:t>Avtale mellom elevbedriften og ansvarlig lærer</w:t>
      </w:r>
    </w:p>
    <w:p w14:paraId="221E11D3" w14:textId="77777777" w:rsidR="008124C7" w:rsidRDefault="008124C7" w:rsidP="008124C7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769EA21E" w14:textId="77777777" w:rsidR="008124C7" w:rsidRPr="001E1487" w:rsidRDefault="008124C7" w:rsidP="008124C7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3EBE4A44" w14:textId="77777777" w:rsidR="008124C7" w:rsidRPr="001E148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  <w:r w:rsidRPr="001E1487">
        <w:rPr>
          <w:rFonts w:asciiTheme="minorHAnsi" w:hAnsiTheme="minorHAnsi"/>
          <w:sz w:val="20"/>
          <w:szCs w:val="20"/>
        </w:rPr>
        <w:t xml:space="preserve">Elevbedrift er et pedagogisk program hvor det er læring og ikke næring som står i fokus. Elevbedrift som metode bidrar til å bygge opp elevenes entreprenørskapskompetanse og gir dem en forståelse for og erfaring med enkel bedriftsetablering. For å kvalitetssikre det pedagogiske opplegget må elevbedriftene ha en avtale med en ansvarlig lærer/ kontaktperson som veileder elevene gjennom prosessen under trygge rammer. </w:t>
      </w:r>
    </w:p>
    <w:p w14:paraId="2533E5CD" w14:textId="77777777" w:rsidR="008124C7" w:rsidRPr="001E148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</w:p>
    <w:p w14:paraId="5303ADCE" w14:textId="77777777" w:rsidR="008124C7" w:rsidRPr="001E148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  <w:r w:rsidRPr="001E1487">
        <w:rPr>
          <w:rFonts w:asciiTheme="minorHAnsi" w:hAnsiTheme="minorHAnsi"/>
          <w:sz w:val="20"/>
          <w:szCs w:val="20"/>
        </w:rPr>
        <w:t xml:space="preserve">Denne avtalen underskrives av ansvarlig lærer/kontaktperson og daglig leder i elevbedriften. </w:t>
      </w:r>
    </w:p>
    <w:p w14:paraId="4F2FAADA" w14:textId="77777777" w:rsidR="008124C7" w:rsidRPr="001E148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</w:p>
    <w:p w14:paraId="72BA4010" w14:textId="77777777" w:rsidR="008124C7" w:rsidRPr="001E148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  <w:r w:rsidRPr="001E1487">
        <w:rPr>
          <w:rFonts w:asciiTheme="minorHAnsi" w:hAnsiTheme="minorHAnsi"/>
          <w:sz w:val="20"/>
          <w:szCs w:val="20"/>
        </w:rPr>
        <w:t xml:space="preserve">Avtalen må legges fram for banken hvis elevbedriften ønsker å opprette en konto. </w:t>
      </w:r>
    </w:p>
    <w:p w14:paraId="6E38A1F7" w14:textId="77777777" w:rsidR="008124C7" w:rsidRPr="001E148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</w:p>
    <w:p w14:paraId="0DAA8030" w14:textId="77777777" w:rsidR="008124C7" w:rsidRPr="001E148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  <w:r w:rsidRPr="001E1487">
        <w:rPr>
          <w:rFonts w:asciiTheme="minorHAnsi" w:hAnsiTheme="minorHAnsi"/>
          <w:sz w:val="20"/>
          <w:szCs w:val="20"/>
        </w:rPr>
        <w:t xml:space="preserve">Ungt Entreprenørskap påtar seg å stå som ansvarlig organisasjon for virksomheten i elevbedriften under følgende forutsetninger: </w:t>
      </w:r>
    </w:p>
    <w:p w14:paraId="610463DD" w14:textId="77777777" w:rsidR="008124C7" w:rsidRPr="001E148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</w:p>
    <w:p w14:paraId="0077F87F" w14:textId="77777777" w:rsidR="008124C7" w:rsidRPr="001E1487" w:rsidRDefault="008124C7" w:rsidP="008124C7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1E1487">
        <w:rPr>
          <w:rFonts w:asciiTheme="minorHAnsi" w:hAnsiTheme="minorHAnsi"/>
          <w:sz w:val="20"/>
          <w:szCs w:val="20"/>
        </w:rPr>
        <w:t>Ansvarlig lærer er myndig og har akseptert de vedtekter som elevbedriftens styre har fastsatt.</w:t>
      </w:r>
    </w:p>
    <w:p w14:paraId="1584C022" w14:textId="77777777" w:rsidR="008124C7" w:rsidRPr="001E1487" w:rsidRDefault="008124C7" w:rsidP="008124C7">
      <w:pPr>
        <w:pStyle w:val="Default"/>
        <w:ind w:left="720"/>
        <w:rPr>
          <w:rFonts w:asciiTheme="minorHAnsi" w:hAnsiTheme="minorHAnsi"/>
          <w:sz w:val="20"/>
          <w:szCs w:val="20"/>
        </w:rPr>
      </w:pPr>
    </w:p>
    <w:p w14:paraId="20CBA156" w14:textId="77777777" w:rsidR="008124C7" w:rsidRPr="001E1487" w:rsidRDefault="008124C7" w:rsidP="008124C7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1E1487">
        <w:rPr>
          <w:rFonts w:asciiTheme="minorHAnsi" w:hAnsiTheme="minorHAnsi"/>
          <w:sz w:val="20"/>
          <w:szCs w:val="20"/>
        </w:rPr>
        <w:t xml:space="preserve">Ansvarlig lærer påser at elevbedriften registrerer seg hos Ungt Entreprenørskap. </w:t>
      </w:r>
    </w:p>
    <w:p w14:paraId="3EF91C13" w14:textId="77777777" w:rsidR="008124C7" w:rsidRPr="001E1487" w:rsidRDefault="008124C7" w:rsidP="008124C7">
      <w:pPr>
        <w:pStyle w:val="Default"/>
        <w:ind w:firstLine="60"/>
        <w:rPr>
          <w:rFonts w:asciiTheme="minorHAnsi" w:hAnsiTheme="minorHAnsi"/>
          <w:sz w:val="20"/>
          <w:szCs w:val="20"/>
        </w:rPr>
      </w:pPr>
    </w:p>
    <w:p w14:paraId="75B6CD18" w14:textId="77777777" w:rsidR="008124C7" w:rsidRPr="001E1487" w:rsidRDefault="008124C7" w:rsidP="008124C7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1E1487">
        <w:rPr>
          <w:rFonts w:asciiTheme="minorHAnsi" w:hAnsiTheme="minorHAnsi"/>
          <w:sz w:val="20"/>
          <w:szCs w:val="20"/>
        </w:rPr>
        <w:t>Ansvarlig lærer forplikter seg etter beste evne å påse at elevbedriften holder seg til de gjeldende vedtekter.</w:t>
      </w:r>
    </w:p>
    <w:p w14:paraId="00E6FF1E" w14:textId="77777777" w:rsidR="008124C7" w:rsidRPr="001E1487" w:rsidRDefault="008124C7" w:rsidP="008124C7">
      <w:pPr>
        <w:pStyle w:val="Default"/>
        <w:ind w:firstLine="60"/>
        <w:rPr>
          <w:rFonts w:asciiTheme="minorHAnsi" w:hAnsiTheme="minorHAnsi"/>
          <w:sz w:val="20"/>
          <w:szCs w:val="20"/>
        </w:rPr>
      </w:pPr>
    </w:p>
    <w:p w14:paraId="38D5DCDE" w14:textId="77777777" w:rsidR="008124C7" w:rsidRPr="001E1487" w:rsidRDefault="008124C7" w:rsidP="008124C7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1E1487">
        <w:rPr>
          <w:rFonts w:asciiTheme="minorHAnsi" w:hAnsiTheme="minorHAnsi"/>
          <w:sz w:val="20"/>
          <w:szCs w:val="20"/>
        </w:rPr>
        <w:t xml:space="preserve">Ansvarlig lærer skal formidle nødvendig informasjon til elevbedriften fra Ungt Entreprenørskap. </w:t>
      </w:r>
    </w:p>
    <w:p w14:paraId="7F87089D" w14:textId="77777777" w:rsidR="008124C7" w:rsidRPr="001E148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</w:p>
    <w:p w14:paraId="7A625DC7" w14:textId="77777777" w:rsidR="008124C7" w:rsidRPr="001E1487" w:rsidRDefault="008124C7" w:rsidP="008124C7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1E1487">
        <w:rPr>
          <w:rFonts w:asciiTheme="minorHAnsi" w:hAnsiTheme="minorHAnsi"/>
          <w:sz w:val="20"/>
          <w:szCs w:val="20"/>
        </w:rPr>
        <w:t>Ansvarlig lærer påtar seg etter beste evne å fungere som revisor for elevbedriften.</w:t>
      </w:r>
    </w:p>
    <w:p w14:paraId="2AB4871E" w14:textId="77777777" w:rsidR="008124C7" w:rsidRPr="001E1487" w:rsidRDefault="008124C7" w:rsidP="008124C7">
      <w:pPr>
        <w:pStyle w:val="Default"/>
        <w:ind w:firstLine="60"/>
        <w:rPr>
          <w:rFonts w:asciiTheme="minorHAnsi" w:hAnsiTheme="minorHAnsi"/>
          <w:sz w:val="20"/>
          <w:szCs w:val="20"/>
        </w:rPr>
      </w:pPr>
    </w:p>
    <w:p w14:paraId="6AB04C0F" w14:textId="77777777" w:rsidR="008124C7" w:rsidRPr="001E1487" w:rsidRDefault="008124C7" w:rsidP="008124C7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1E1487">
        <w:rPr>
          <w:rFonts w:asciiTheme="minorHAnsi" w:hAnsiTheme="minorHAnsi"/>
          <w:sz w:val="20"/>
          <w:szCs w:val="20"/>
        </w:rPr>
        <w:t>Ansvarlig lærer har ansvar for at andelskapitalen ikke overstiger kr. 5000 for elevbedrifter. Eventuelle unntak fra denne regelen skal alltid godkjennes av Ungt Entreprenørskap.</w:t>
      </w:r>
    </w:p>
    <w:p w14:paraId="0862C434" w14:textId="77777777" w:rsidR="008124C7" w:rsidRPr="001E1487" w:rsidRDefault="008124C7" w:rsidP="008124C7">
      <w:pPr>
        <w:pStyle w:val="Listeavsnitt"/>
        <w:rPr>
          <w:rFonts w:asciiTheme="minorHAnsi" w:hAnsiTheme="minorHAnsi"/>
        </w:rPr>
      </w:pPr>
    </w:p>
    <w:p w14:paraId="500DAFD1" w14:textId="77777777" w:rsidR="008124C7" w:rsidRPr="00F14C6C" w:rsidRDefault="008124C7" w:rsidP="008124C7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0"/>
          <w:szCs w:val="20"/>
        </w:rPr>
      </w:pPr>
      <w:r w:rsidRPr="001E1487">
        <w:rPr>
          <w:rFonts w:asciiTheme="minorHAnsi" w:hAnsiTheme="minorHAnsi"/>
          <w:sz w:val="20"/>
          <w:szCs w:val="20"/>
        </w:rPr>
        <w:t xml:space="preserve">Ansvarlig lærer har ansvar for at omsetningen ikke overstiger kr. 140 000 i løpet av en 12 måneders </w:t>
      </w:r>
      <w:r w:rsidRPr="00F14C6C">
        <w:rPr>
          <w:rFonts w:asciiTheme="minorHAnsi" w:hAnsiTheme="minorHAnsi"/>
          <w:color w:val="auto"/>
          <w:sz w:val="20"/>
          <w:szCs w:val="20"/>
        </w:rPr>
        <w:t xml:space="preserve">periode. </w:t>
      </w:r>
    </w:p>
    <w:p w14:paraId="381ED638" w14:textId="77777777" w:rsidR="00876A6B" w:rsidRPr="00F14C6C" w:rsidRDefault="00876A6B" w:rsidP="00876A6B">
      <w:pPr>
        <w:pStyle w:val="Listeavsnitt"/>
        <w:rPr>
          <w:rFonts w:asciiTheme="minorHAnsi" w:hAnsiTheme="minorHAnsi"/>
        </w:rPr>
      </w:pPr>
    </w:p>
    <w:p w14:paraId="120CEE66" w14:textId="77777777" w:rsidR="00876A6B" w:rsidRPr="00F14C6C" w:rsidRDefault="00876A6B" w:rsidP="008124C7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0"/>
          <w:szCs w:val="20"/>
        </w:rPr>
      </w:pPr>
      <w:r w:rsidRPr="00F14C6C">
        <w:rPr>
          <w:rFonts w:asciiTheme="minorHAnsi" w:hAnsiTheme="minorHAnsi"/>
          <w:color w:val="auto"/>
          <w:sz w:val="20"/>
          <w:szCs w:val="20"/>
        </w:rPr>
        <w:t>Ansvarlig lærer må påse at dersom Elevbedriften har bankkonto, må denne avvikles i god tid før skoleårets slutt.</w:t>
      </w:r>
    </w:p>
    <w:p w14:paraId="1522808C" w14:textId="77777777" w:rsidR="008124C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</w:p>
    <w:p w14:paraId="67AA24E4" w14:textId="77777777" w:rsidR="008124C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</w:p>
    <w:p w14:paraId="05563B37" w14:textId="77777777" w:rsidR="008124C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</w:p>
    <w:p w14:paraId="582A4E2C" w14:textId="77777777" w:rsidR="008124C7" w:rsidRPr="001E148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</w:p>
    <w:p w14:paraId="6A05D9BB" w14:textId="77777777" w:rsidR="008124C7" w:rsidRPr="001E148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</w:p>
    <w:p w14:paraId="7D7EBC69" w14:textId="77777777" w:rsidR="008124C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  <w:r w:rsidRPr="001E1487">
        <w:rPr>
          <w:rFonts w:asciiTheme="minorHAnsi" w:hAnsiTheme="minorHAnsi"/>
          <w:sz w:val="20"/>
          <w:szCs w:val="20"/>
        </w:rPr>
        <w:t>Sted ................................................... den ...........................</w:t>
      </w:r>
    </w:p>
    <w:p w14:paraId="020F146A" w14:textId="77777777" w:rsidR="008124C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</w:p>
    <w:p w14:paraId="178EDB2F" w14:textId="77777777" w:rsidR="008124C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</w:p>
    <w:p w14:paraId="5E7B6826" w14:textId="77777777" w:rsidR="008124C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</w:p>
    <w:p w14:paraId="3F5774FD" w14:textId="77777777" w:rsidR="008124C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</w:p>
    <w:p w14:paraId="192FD911" w14:textId="77777777" w:rsidR="008124C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</w:p>
    <w:p w14:paraId="5BA71BC5" w14:textId="77777777" w:rsidR="008124C7" w:rsidRPr="001E148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……………………………………………………..</w:t>
      </w:r>
    </w:p>
    <w:p w14:paraId="34E1300E" w14:textId="77777777" w:rsidR="008124C7" w:rsidRPr="001E148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</w:p>
    <w:p w14:paraId="3DFD5A9C" w14:textId="77777777" w:rsidR="008124C7" w:rsidRPr="001E1487" w:rsidRDefault="008124C7" w:rsidP="008124C7">
      <w:pPr>
        <w:pStyle w:val="Default"/>
        <w:rPr>
          <w:rFonts w:asciiTheme="minorHAnsi" w:hAnsiTheme="minorHAnsi"/>
          <w:sz w:val="20"/>
          <w:szCs w:val="20"/>
        </w:rPr>
      </w:pPr>
      <w:r w:rsidRPr="001E148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Ansvarlig lærer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Daglig leder elevbedriften</w:t>
      </w:r>
    </w:p>
    <w:p w14:paraId="3B89DE20" w14:textId="77777777" w:rsidR="009C032B" w:rsidRPr="009C032B" w:rsidRDefault="009C032B" w:rsidP="009C032B"/>
    <w:sectPr w:rsidR="009C032B" w:rsidRPr="009C032B" w:rsidSect="004443CB">
      <w:headerReference w:type="default" r:id="rId9"/>
      <w:footerReference w:type="default" r:id="rId10"/>
      <w:pgSz w:w="11906" w:h="16838"/>
      <w:pgMar w:top="2268" w:right="1077" w:bottom="221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F03E" w14:textId="77777777" w:rsidR="000A51F4" w:rsidRDefault="000A51F4" w:rsidP="00015998">
      <w:r>
        <w:separator/>
      </w:r>
    </w:p>
  </w:endnote>
  <w:endnote w:type="continuationSeparator" w:id="0">
    <w:p w14:paraId="3CFB4FFE" w14:textId="77777777" w:rsidR="000A51F4" w:rsidRDefault="000A51F4" w:rsidP="0001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AF03" w14:textId="77777777" w:rsidR="00AC7E0A" w:rsidRPr="008104A4" w:rsidRDefault="00AC7E0A" w:rsidP="008104A4">
    <w:pPr>
      <w:pStyle w:val="Bunntekst"/>
      <w:rPr>
        <w:lang w:val="sv-SE"/>
      </w:rPr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6F7A7F31" wp14:editId="496E8019">
          <wp:simplePos x="895350" y="9429750"/>
          <wp:positionH relativeFrom="page">
            <wp:align>left</wp:align>
          </wp:positionH>
          <wp:positionV relativeFrom="page">
            <wp:align>bottom</wp:align>
          </wp:positionV>
          <wp:extent cx="1717200" cy="8172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4A4">
      <w:rPr>
        <w:lang w:val="sv-SE"/>
      </w:rPr>
      <w:t>www.ue.no</w:t>
    </w:r>
  </w:p>
  <w:p w14:paraId="051CC735" w14:textId="77777777" w:rsidR="00AC7E0A" w:rsidRPr="009C032B" w:rsidRDefault="00AC7E0A">
    <w:pPr>
      <w:pStyle w:val="Bunntekst"/>
      <w:rPr>
        <w:sz w:val="12"/>
        <w:szCs w:val="12"/>
      </w:rPr>
    </w:pPr>
    <w:r w:rsidRPr="009C032B">
      <w:rPr>
        <w:sz w:val="12"/>
        <w:szCs w:val="12"/>
      </w:rPr>
      <w:t>Copyright © UE Forlag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4818" w14:textId="77777777" w:rsidR="000A51F4" w:rsidRDefault="000A51F4" w:rsidP="00015998">
      <w:r>
        <w:separator/>
      </w:r>
    </w:p>
  </w:footnote>
  <w:footnote w:type="continuationSeparator" w:id="0">
    <w:p w14:paraId="5B620B3A" w14:textId="77777777" w:rsidR="000A51F4" w:rsidRDefault="000A51F4" w:rsidP="0001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B2B7" w14:textId="77777777" w:rsidR="00AC7E0A" w:rsidRPr="00015998" w:rsidRDefault="00687F7E" w:rsidP="005D38A4">
    <w:pPr>
      <w:pStyle w:val="Topptekst"/>
      <w:jc w:val="right"/>
    </w:pPr>
    <w:sdt>
      <w:sdtPr>
        <w:alias w:val="Mønster"/>
        <w:tag w:val="Mønster"/>
        <w:id w:val="894232892"/>
        <w:docPartList>
          <w:docPartGallery w:val="Quick Parts"/>
          <w:docPartCategory w:val="General"/>
        </w:docPartList>
      </w:sdtPr>
      <w:sdtEndPr/>
      <w:sdtContent>
        <w:r w:rsidR="008124C7">
          <w:rPr>
            <w:noProof/>
            <w:lang w:eastAsia="nb-NO"/>
          </w:rPr>
          <w:drawing>
            <wp:anchor distT="0" distB="0" distL="114300" distR="114300" simplePos="0" relativeHeight="251661312" behindDoc="1" locked="0" layoutInCell="1" allowOverlap="1" wp14:anchorId="777A2855" wp14:editId="246A423C">
              <wp:simplePos x="0" y="0"/>
              <wp:positionH relativeFrom="page">
                <wp:posOffset>5976620</wp:posOffset>
              </wp:positionH>
              <wp:positionV relativeFrom="page">
                <wp:posOffset>450215</wp:posOffset>
              </wp:positionV>
              <wp:extent cx="1126800" cy="550800"/>
              <wp:effectExtent l="0" t="0" r="0" b="1905"/>
              <wp:wrapNone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03_ny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6800" cy="5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AC7E0A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1B7BCD4B" wp14:editId="777F7362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1144800" cy="1144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48CB"/>
    <w:multiLevelType w:val="hybridMultilevel"/>
    <w:tmpl w:val="9C68EA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75C21"/>
    <w:multiLevelType w:val="hybridMultilevel"/>
    <w:tmpl w:val="6D7C9B0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9116743">
    <w:abstractNumId w:val="1"/>
  </w:num>
  <w:num w:numId="2" w16cid:durableId="143192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7"/>
    <w:rsid w:val="00015998"/>
    <w:rsid w:val="000A51F4"/>
    <w:rsid w:val="001736CA"/>
    <w:rsid w:val="001C2309"/>
    <w:rsid w:val="001D554C"/>
    <w:rsid w:val="00283F5D"/>
    <w:rsid w:val="002B0DD3"/>
    <w:rsid w:val="002E783C"/>
    <w:rsid w:val="004443CB"/>
    <w:rsid w:val="0046754B"/>
    <w:rsid w:val="0059621B"/>
    <w:rsid w:val="005D38A4"/>
    <w:rsid w:val="00687F7E"/>
    <w:rsid w:val="007B5E87"/>
    <w:rsid w:val="007F0649"/>
    <w:rsid w:val="008104A4"/>
    <w:rsid w:val="008124C7"/>
    <w:rsid w:val="00876A6B"/>
    <w:rsid w:val="009C032B"/>
    <w:rsid w:val="00AC7E0A"/>
    <w:rsid w:val="00B177E9"/>
    <w:rsid w:val="00CD35C4"/>
    <w:rsid w:val="00E71ADD"/>
    <w:rsid w:val="00F14C6C"/>
    <w:rsid w:val="00F4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D8DE19"/>
  <w15:docId w15:val="{3B1D58F6-6767-41BD-B0F5-536486F7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7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  <w:style w:type="paragraph" w:customStyle="1" w:styleId="Hovedtittel">
    <w:name w:val="Hovedtittel"/>
    <w:basedOn w:val="Normal"/>
    <w:link w:val="HovedtittelTegn"/>
    <w:qFormat/>
    <w:rsid w:val="009C032B"/>
    <w:rPr>
      <w:sz w:val="40"/>
      <w:szCs w:val="40"/>
      <w:lang w:val="en-US"/>
    </w:rPr>
  </w:style>
  <w:style w:type="paragraph" w:customStyle="1" w:styleId="Mellomtittel">
    <w:name w:val="Mellomtittel"/>
    <w:basedOn w:val="Normal"/>
    <w:link w:val="MellomtittelTegn"/>
    <w:qFormat/>
    <w:rsid w:val="009C032B"/>
    <w:rPr>
      <w:b/>
      <w:sz w:val="28"/>
      <w:szCs w:val="28"/>
      <w:lang w:val="en-US"/>
    </w:rPr>
  </w:style>
  <w:style w:type="character" w:customStyle="1" w:styleId="HovedtittelTegn">
    <w:name w:val="Hovedtittel Tegn"/>
    <w:basedOn w:val="Standardskriftforavsnitt"/>
    <w:link w:val="Hovedtittel"/>
    <w:rsid w:val="009C032B"/>
    <w:rPr>
      <w:sz w:val="40"/>
      <w:szCs w:val="40"/>
      <w:lang w:val="en-US"/>
    </w:rPr>
  </w:style>
  <w:style w:type="character" w:customStyle="1" w:styleId="MellomtittelTegn">
    <w:name w:val="Mellomtittel Tegn"/>
    <w:basedOn w:val="Standardskriftforavsnitt"/>
    <w:link w:val="Mellomtittel"/>
    <w:rsid w:val="009C032B"/>
    <w:rPr>
      <w:b/>
      <w:sz w:val="28"/>
      <w:szCs w:val="28"/>
      <w:lang w:val="en-US"/>
    </w:rPr>
  </w:style>
  <w:style w:type="paragraph" w:customStyle="1" w:styleId="Default">
    <w:name w:val="Default"/>
    <w:rsid w:val="008124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8124C7"/>
    <w:pPr>
      <w:spacing w:after="0"/>
      <w:ind w:left="708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nsen\AppData\Local\Temp\Temp3_notat.zip\Notat\Notat%20portret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E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>
</root>
</file>

<file path=customXml/itemProps1.xml><?xml version="1.0" encoding="utf-8"?>
<ds:datastoreItem xmlns:ds="http://schemas.openxmlformats.org/officeDocument/2006/customXml" ds:itemID="{28BC31A1-A841-4421-9097-2B1C4F7CB1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359B76-851F-4414-8C8F-64F30F88C3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portrett</Template>
  <TotalTime>1</TotalTime>
  <Pages>1</Pages>
  <Words>294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Ungt Entreprenørskap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</dc:creator>
  <dc:description>Template by addpoint.no</dc:description>
  <cp:lastModifiedBy>Helge Gjørven</cp:lastModifiedBy>
  <cp:revision>2</cp:revision>
  <dcterms:created xsi:type="dcterms:W3CDTF">2022-11-10T09:34:00Z</dcterms:created>
  <dcterms:modified xsi:type="dcterms:W3CDTF">2022-11-10T09:34:00Z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